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Home For A Rest</w:t>
      </w:r>
    </w:p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AmAmAm GGG CCC FFF    CCC GGG FCG CCC  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Am           G                   C             F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You'll have to excuse me, I'm not at my best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G                          F        C      G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I've been gone for a month, I've been drunk since I left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 G               C                 F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These so-called vacations will soon be my death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G                   F       C   G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I'm so sick from the drink I need home for a rest.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 G                C                 F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 arrived in December and London was cold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G               F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 stayed in the bars along Charing Cross Road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G               C                     F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 never saw nothin' but brass taps and oak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G                   F                    G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Kept a shine on the bar with the sleeves of our coats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C              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You'll have to excuse me, I'm not at my best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F                         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I've been gone for a week, I've been drunk since I left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 C                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these so-called vacations, Will soon be my death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F                 G                F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I'm so sick from the drink, I need home for a rest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Take me home....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>AmAmAmAm  EmEmEmEm  AmAmAmAm  CGAmAm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:||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Euston Station the train journey north</w:t>
        <w:br/>
        <w:t>In the buffet car we lurched back and forth</w:t>
        <w:br/>
        <w:t>Past odd crooked dikes, through Yorkshire's green fields</w:t>
        <w:br/>
        <w:t>We were flung into dance as the train jigged and reeled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You'll have to excuse me, I'm not at my best</w:t>
        <w:br/>
        <w:t>I've been gone for a week, I've been drunk since I left</w:t>
        <w:br/>
        <w:t>These so called vacations will soon be my death</w:t>
        <w:br/>
        <w:t>I'm so sick from the drink, I need home for a rest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>AmAmAmAm  EmEmEmEm  AmAmAmAm  CGAmAm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:||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AmAmGG   AmAmEmEm  AmAmGG       AmAmAmAm</w:t>
      </w:r>
    </w:p>
    <w:p>
      <w:pPr>
        <w:pStyle w:val="VorformatierterText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EmEmGG   AmAmGG       AmAmAmAm  CGAmAm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By the light of the moon she'd drift through the streets</w:t>
        <w:br/>
        <w:t>A rare old perfume so seductive and sweet</w:t>
        <w:br/>
        <w:t>She'd tease us and flirt as the pubs all closed down</w:t>
        <w:br/>
        <w:t>Then walk us on home and deny us a round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You'll have to excuse me, I'm not at my best</w:t>
        <w:br/>
        <w:t>I've been gone for a month, I've been drunk since I left</w:t>
        <w:br/>
        <w:t>These so called vacations will soon be my death</w:t>
        <w:br/>
        <w:t>I'm so sick from the drink, I need home for a rest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VorformatierterText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>AmAmAmAm  EmEmEmEm  AmAmAmAm  CGAmAm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gas heater's empty, it's damp as a tomb</w:t>
        <w:br/>
        <w:t>The spirits we drank are now ghosts in the room</w:t>
        <w:br/>
        <w:t>I'm knackered again, come on sleep take me soon</w:t>
        <w:br/>
        <w:t>And don't lift up my head 'til the twelve bells of noon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You'll have to excuse me, I'm not at my best</w:t>
        <w:br/>
        <w:t>I've been gone for a month, I've been drunk since I left</w:t>
        <w:br/>
        <w:t>These so called vacations will soon be my death</w:t>
        <w:br/>
        <w:t>I'm so sick from the drink, I need home for a rest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color w:val="0000FF"/>
          <w:sz w:val="24"/>
          <w:szCs w:val="24"/>
        </w:rPr>
        <w:t>AmAmAmAm  EmEmEmEm  AmAmAmAm  CGAmAm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:||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AmAmGG   AmAmEmEm  AmAmGG       AmAmAmAm</w:t>
      </w:r>
    </w:p>
    <w:p>
      <w:pPr>
        <w:pStyle w:val="VorformatierterText"/>
        <w:rPr>
          <w:color w:val="0000FF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EmEmGG   AmAmGG       AmAmAmAm  CGAmAm</w:t>
      </w:r>
    </w:p>
    <w:p>
      <w:pPr>
        <w:pStyle w:val="VorformatierterText"/>
        <w:rPr>
          <w:color w:val="0000FF"/>
        </w:rPr>
      </w:pPr>
      <w:r>
        <w:rPr>
          <w:color w:val="0000FF"/>
        </w:rPr>
      </w:r>
    </w:p>
    <w:p>
      <w:pPr>
        <w:pStyle w:val="VorformatierterText"/>
        <w:rPr>
          <w:color w:val="0000FF"/>
        </w:rPr>
      </w:pPr>
      <w:r>
        <w:rPr>
          <w:color w:val="0000FF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||: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EmEmEmEm  EmEmDD  EmEmEmEm  GGDD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:||</w:t>
      </w:r>
    </w:p>
    <w:p>
      <w:pPr>
        <w:pStyle w:val="VorformatierterText"/>
        <w:rPr>
          <w:color w:val="0000FF"/>
        </w:rPr>
      </w:pPr>
      <w:r>
        <w:rPr>
          <w:rFonts w:cs="Comic Sans MS" w:ascii="Comic Sans MS" w:hAnsi="Comic Sans MS"/>
          <w:color w:val="auto"/>
          <w:sz w:val="24"/>
          <w:szCs w:val="24"/>
        </w:rPr>
        <w:t>||: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GGGG  GGDD  GGGG  GGDD  </w:t>
      </w:r>
      <w:r>
        <w:rPr>
          <w:rFonts w:cs="Comic Sans MS" w:ascii="Comic Sans MS" w:hAnsi="Comic Sans MS"/>
          <w:color w:val="auto"/>
          <w:sz w:val="24"/>
          <w:szCs w:val="24"/>
        </w:rPr>
        <w:t>:||</w:t>
      </w:r>
    </w:p>
    <w:p>
      <w:pPr>
        <w:pStyle w:val="VorformatierterText"/>
        <w:rPr>
          <w:color w:val="0000FF"/>
        </w:rPr>
      </w:pPr>
      <w:r>
        <w:rPr>
          <w:color w:val="0000FF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||: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AmAmAmAm  AmAmEmEm  GGGG  AmAmEmEm</w:t>
      </w:r>
    </w:p>
    <w:p>
      <w:pPr>
        <w:pStyle w:val="VorformatierterText"/>
        <w:rPr>
          <w:color w:val="0000FF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AmAmAmAm  AmAmEmEm  AmAmEmEm  AmAmAmAm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:||</w:t>
      </w:r>
    </w:p>
    <w:p>
      <w:pPr>
        <w:pStyle w:val="VorformatierterText"/>
        <w:rPr>
          <w:color w:val="0000FF"/>
        </w:rPr>
      </w:pPr>
      <w:r>
        <w:rPr>
          <w:color w:val="0000FF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||: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AmAmAmAm  AmAmEmEm  GGGG  AmAmEmEm</w:t>
      </w:r>
    </w:p>
    <w:p>
      <w:pPr>
        <w:pStyle w:val="VorformatierterText"/>
        <w:rPr>
          <w:color w:val="0000FF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AmAmAmAm  EmEmEmEm  AmAmGG  AmAmAmAm  </w:t>
      </w:r>
      <w:r>
        <w:rPr>
          <w:rFonts w:cs="Comic Sans MS" w:ascii="Comic Sans MS" w:hAnsi="Comic Sans MS"/>
          <w:color w:val="auto"/>
          <w:sz w:val="24"/>
          <w:szCs w:val="24"/>
        </w:rPr>
        <w:t>:||</w:t>
      </w:r>
    </w:p>
    <w:p>
      <w:pPr>
        <w:pStyle w:val="VorformatierterText"/>
        <w:rPr>
          <w:color w:val="0000FF"/>
        </w:rPr>
      </w:pPr>
      <w:r>
        <w:rPr>
          <w:color w:val="0000FF"/>
        </w:rPr>
      </w:r>
    </w:p>
    <w:p>
      <w:pPr>
        <w:pStyle w:val="VorformatierterText"/>
        <w:rPr>
          <w:color w:val="0000FF"/>
        </w:rPr>
      </w:pPr>
      <w:r>
        <w:rPr>
          <w:color w:val="0000FF"/>
        </w:rPr>
      </w:r>
    </w:p>
    <w:p>
      <w:pPr>
        <w:pStyle w:val="VorformatierterText"/>
        <w:rPr>
          <w:color w:val="0000FF"/>
        </w:rPr>
      </w:pPr>
      <w:r>
        <w:rPr>
          <w:color w:val="0000FF"/>
        </w:rPr>
      </w:r>
    </w:p>
    <w:p>
      <w:pPr>
        <w:pStyle w:val="VorformatierterText"/>
        <w:rPr>
          <w:color w:val="0000FF"/>
        </w:rPr>
      </w:pPr>
      <w:r>
        <w:rPr>
          <w:color w:val="0000FF"/>
        </w:rPr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2020-08-25T22:42:05Z</dcterms:created>
  <dc:creator/>
  <dc:description/>
  <dc:language>de-AT</dc:language>
  <cp:lastModifiedBy/>
  <cp:revision>1</cp:revision>
  <dc:subject/>
  <dc:title>mypage</dc:title>
</cp:coreProperties>
</file>